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9F6" w:rsidRDefault="00D211D3" w:rsidP="00D211D3">
      <w:pPr>
        <w:tabs>
          <w:tab w:val="left" w:pos="7695"/>
        </w:tabs>
      </w:pPr>
      <w:r>
        <w:tab/>
      </w:r>
    </w:p>
    <w:p w:rsidR="0018534A" w:rsidRDefault="0018534A" w:rsidP="00C519F6"/>
    <w:p w:rsidR="001E73F9" w:rsidRPr="001E73F9" w:rsidRDefault="001E73F9" w:rsidP="001E73F9">
      <w:pPr>
        <w:shd w:val="clear" w:color="auto" w:fill="FFFFFF"/>
        <w:suppressAutoHyphens/>
        <w:autoSpaceDE/>
        <w:adjustRightInd/>
        <w:spacing w:after="160" w:line="252" w:lineRule="auto"/>
        <w:ind w:firstLine="0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 w:val="34"/>
          <w:szCs w:val="34"/>
          <w:lang w:eastAsia="en-US"/>
        </w:rPr>
      </w:pPr>
      <w:r w:rsidRPr="001E73F9">
        <w:rPr>
          <w:rFonts w:ascii="Times New Roman" w:eastAsia="Arial Unicode MS" w:hAnsi="Times New Roman" w:cs="Times New Roman"/>
          <w:b/>
          <w:noProof/>
          <w:color w:val="000000"/>
          <w:kern w:val="2"/>
          <w:sz w:val="34"/>
          <w:szCs w:val="34"/>
        </w:rPr>
        <w:drawing>
          <wp:inline distT="0" distB="0" distL="0" distR="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3F9" w:rsidRPr="001E73F9" w:rsidRDefault="001E73F9" w:rsidP="001E73F9">
      <w:pPr>
        <w:shd w:val="clear" w:color="auto" w:fill="FFFFFF"/>
        <w:suppressAutoHyphens/>
        <w:autoSpaceDE/>
        <w:adjustRightInd/>
        <w:spacing w:after="160" w:line="252" w:lineRule="auto"/>
        <w:ind w:firstLine="0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</w:pPr>
      <w:r w:rsidRPr="001E73F9"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  <w:t>СОВЕТ НОВОТИТАРОВСКОГО</w:t>
      </w:r>
    </w:p>
    <w:p w:rsidR="001E73F9" w:rsidRPr="001E73F9" w:rsidRDefault="001E73F9" w:rsidP="001E73F9">
      <w:pPr>
        <w:shd w:val="clear" w:color="auto" w:fill="FFFFFF"/>
        <w:suppressAutoHyphens/>
        <w:autoSpaceDE/>
        <w:adjustRightInd/>
        <w:spacing w:after="160" w:line="252" w:lineRule="auto"/>
        <w:ind w:firstLine="0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</w:pPr>
      <w:r w:rsidRPr="001E73F9"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  <w:t>СЕЛЬСКОГО ПОСЕЛЕНИЯ ДИНСКОГО РАЙОНА</w:t>
      </w:r>
    </w:p>
    <w:p w:rsidR="001E73F9" w:rsidRPr="001E73F9" w:rsidRDefault="001E73F9" w:rsidP="001E73F9">
      <w:pPr>
        <w:suppressAutoHyphens/>
        <w:autoSpaceDE/>
        <w:adjustRightInd/>
        <w:spacing w:after="160" w:line="252" w:lineRule="auto"/>
        <w:ind w:right="27" w:firstLine="0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</w:pPr>
    </w:p>
    <w:p w:rsidR="001E73F9" w:rsidRPr="001E73F9" w:rsidRDefault="001E73F9" w:rsidP="001E73F9">
      <w:pPr>
        <w:suppressAutoHyphens/>
        <w:autoSpaceDE/>
        <w:adjustRightInd/>
        <w:spacing w:after="160" w:line="252" w:lineRule="auto"/>
        <w:ind w:right="27" w:firstLine="0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</w:pPr>
      <w:r w:rsidRPr="001E73F9"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  <w:t>РЕШЕНИЕ</w:t>
      </w:r>
    </w:p>
    <w:p w:rsidR="001E73F9" w:rsidRPr="001E73F9" w:rsidRDefault="00B966DB" w:rsidP="001E73F9">
      <w:pPr>
        <w:shd w:val="clear" w:color="auto" w:fill="FFFFFF"/>
        <w:tabs>
          <w:tab w:val="left" w:leader="underscore" w:pos="2688"/>
          <w:tab w:val="left" w:pos="7938"/>
        </w:tabs>
        <w:suppressAutoHyphens/>
        <w:autoSpaceDE/>
        <w:adjustRightInd/>
        <w:spacing w:after="160" w:line="252" w:lineRule="auto"/>
        <w:ind w:firstLine="0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 xml:space="preserve">   </w:t>
      </w:r>
      <w:r w:rsidR="001E73F9" w:rsidRPr="001E73F9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190C8E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5D718C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о</w:t>
      </w:r>
      <w:r w:rsidR="001E73F9" w:rsidRPr="001E73F9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т</w:t>
      </w:r>
      <w:r w:rsidR="005D718C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 xml:space="preserve"> 2</w:t>
      </w:r>
      <w:r w:rsidR="00AD0497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4</w:t>
      </w:r>
      <w:r w:rsidR="005D718C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.10.2024</w:t>
      </w:r>
      <w:r w:rsidR="001E73F9" w:rsidRPr="001E73F9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 xml:space="preserve">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 xml:space="preserve">                </w:t>
      </w:r>
      <w:r w:rsidR="00190C8E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 xml:space="preserve">     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1E73F9" w:rsidRPr="001E73F9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 xml:space="preserve">№ </w:t>
      </w:r>
      <w:r w:rsidR="005D718C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19-03/05</w:t>
      </w:r>
    </w:p>
    <w:p w:rsidR="001E73F9" w:rsidRPr="001E73F9" w:rsidRDefault="001E73F9" w:rsidP="001E73F9">
      <w:pPr>
        <w:shd w:val="clear" w:color="auto" w:fill="FFFFFF"/>
        <w:tabs>
          <w:tab w:val="left" w:leader="underscore" w:pos="2688"/>
          <w:tab w:val="left" w:pos="7938"/>
        </w:tabs>
        <w:suppressAutoHyphens/>
        <w:autoSpaceDE/>
        <w:adjustRightInd/>
        <w:ind w:firstLine="0"/>
        <w:jc w:val="center"/>
        <w:rPr>
          <w:rFonts w:ascii="Times New Roman" w:eastAsia="Arial Unicode MS" w:hAnsi="Times New Roman" w:cs="Times New Roman"/>
          <w:b/>
          <w:noProof/>
          <w:color w:val="000000"/>
          <w:kern w:val="2"/>
          <w:sz w:val="34"/>
          <w:szCs w:val="34"/>
          <w:lang w:eastAsia="ar-SA"/>
        </w:rPr>
      </w:pPr>
      <w:r w:rsidRPr="001E73F9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станица Новотитаровская</w:t>
      </w:r>
    </w:p>
    <w:p w:rsidR="00D14B59" w:rsidRPr="000C452C" w:rsidRDefault="00D14B59" w:rsidP="00D14B59">
      <w:pPr>
        <w:jc w:val="center"/>
        <w:rPr>
          <w:rFonts w:ascii="Times New Roman" w:hAnsi="Times New Roman"/>
          <w:spacing w:val="-8"/>
          <w:sz w:val="28"/>
          <w:szCs w:val="28"/>
          <w:lang w:eastAsia="hi-IN" w:bidi="hi-IN"/>
        </w:rPr>
      </w:pPr>
    </w:p>
    <w:p w:rsidR="00AF682A" w:rsidRDefault="00AF682A" w:rsidP="00AF682A">
      <w:pPr>
        <w:jc w:val="center"/>
        <w:rPr>
          <w:rFonts w:ascii="Times New Roman" w:hAnsi="Times New Roman" w:cs="Times New Roman"/>
          <w:sz w:val="28"/>
        </w:rPr>
      </w:pPr>
    </w:p>
    <w:p w:rsidR="00140F09" w:rsidRPr="00364CBA" w:rsidRDefault="00140F09" w:rsidP="00364CBA">
      <w:pPr>
        <w:tabs>
          <w:tab w:val="left" w:pos="7125"/>
        </w:tabs>
        <w:jc w:val="center"/>
        <w:rPr>
          <w:sz w:val="28"/>
          <w:szCs w:val="28"/>
        </w:rPr>
      </w:pPr>
    </w:p>
    <w:p w:rsidR="009F29D7" w:rsidRPr="00BE3A11" w:rsidRDefault="009F29D7">
      <w:pPr>
        <w:pStyle w:val="1"/>
        <w:rPr>
          <w:rFonts w:ascii="Times New Roman" w:hAnsi="Times New Roman" w:cs="Times New Roman"/>
          <w:sz w:val="28"/>
          <w:szCs w:val="28"/>
        </w:rPr>
      </w:pPr>
      <w:r w:rsidRPr="00BE3A1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579DA">
        <w:rPr>
          <w:rFonts w:ascii="Times New Roman" w:hAnsi="Times New Roman" w:cs="Times New Roman"/>
          <w:sz w:val="28"/>
          <w:szCs w:val="28"/>
        </w:rPr>
        <w:t>состава</w:t>
      </w:r>
      <w:r w:rsidRPr="00BE3A11">
        <w:rPr>
          <w:rFonts w:ascii="Times New Roman" w:hAnsi="Times New Roman" w:cs="Times New Roman"/>
          <w:sz w:val="28"/>
          <w:szCs w:val="28"/>
        </w:rPr>
        <w:t xml:space="preserve"> административной комиссии при</w:t>
      </w:r>
      <w:r w:rsidR="00625A02">
        <w:rPr>
          <w:rFonts w:ascii="Times New Roman" w:hAnsi="Times New Roman" w:cs="Times New Roman"/>
          <w:sz w:val="28"/>
          <w:szCs w:val="28"/>
        </w:rPr>
        <w:t xml:space="preserve"> </w:t>
      </w:r>
      <w:r w:rsidRPr="00BE3A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34AB0" w:rsidRPr="00BE3A11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D34AB0" w:rsidRDefault="00D34AB0"/>
    <w:p w:rsidR="00C519F6" w:rsidRDefault="00C519F6"/>
    <w:p w:rsidR="00C519F6" w:rsidRDefault="00C519F6"/>
    <w:p w:rsidR="009F29D7" w:rsidRPr="00526A8D" w:rsidRDefault="009F29D7">
      <w:pPr>
        <w:rPr>
          <w:rFonts w:ascii="Times New Roman" w:hAnsi="Times New Roman" w:cs="Times New Roman"/>
          <w:sz w:val="28"/>
          <w:szCs w:val="28"/>
        </w:rPr>
      </w:pPr>
      <w:r w:rsidRPr="00BD71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4F3F37">
          <w:rPr>
            <w:rStyle w:val="a4"/>
            <w:rFonts w:ascii="Times New Roman" w:hAnsi="Times New Roman"/>
            <w:color w:val="222A35"/>
            <w:sz w:val="28"/>
            <w:szCs w:val="28"/>
          </w:rPr>
          <w:t>Законом</w:t>
        </w:r>
      </w:hyperlink>
      <w:r w:rsidRPr="00BD7157">
        <w:rPr>
          <w:rFonts w:ascii="Times New Roman" w:hAnsi="Times New Roman" w:cs="Times New Roman"/>
          <w:sz w:val="28"/>
          <w:szCs w:val="28"/>
        </w:rPr>
        <w:t xml:space="preserve"> Краснодарского края от 14 декабря 2006 года </w:t>
      </w:r>
      <w:r w:rsidR="00330C9E">
        <w:rPr>
          <w:rFonts w:ascii="Times New Roman" w:hAnsi="Times New Roman" w:cs="Times New Roman"/>
          <w:sz w:val="28"/>
          <w:szCs w:val="28"/>
        </w:rPr>
        <w:t>№</w:t>
      </w:r>
      <w:r w:rsidRPr="00BD7157">
        <w:rPr>
          <w:rFonts w:ascii="Times New Roman" w:hAnsi="Times New Roman" w:cs="Times New Roman"/>
          <w:sz w:val="28"/>
          <w:szCs w:val="28"/>
        </w:rPr>
        <w:t xml:space="preserve"> 1144-КЗ </w:t>
      </w:r>
      <w:r w:rsidR="00B16C7E">
        <w:rPr>
          <w:rFonts w:ascii="Times New Roman" w:hAnsi="Times New Roman" w:cs="Times New Roman"/>
          <w:sz w:val="28"/>
          <w:szCs w:val="28"/>
        </w:rPr>
        <w:t>«</w:t>
      </w:r>
      <w:r w:rsidRPr="00BD7157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</w:t>
      </w:r>
      <w:r w:rsidR="00B16C7E">
        <w:rPr>
          <w:rFonts w:ascii="Times New Roman" w:hAnsi="Times New Roman" w:cs="Times New Roman"/>
          <w:sz w:val="28"/>
          <w:szCs w:val="28"/>
        </w:rPr>
        <w:t>»</w:t>
      </w:r>
      <w:r w:rsidRPr="00526A8D">
        <w:rPr>
          <w:rFonts w:ascii="Times New Roman" w:hAnsi="Times New Roman" w:cs="Times New Roman"/>
          <w:sz w:val="28"/>
          <w:szCs w:val="28"/>
        </w:rPr>
        <w:t xml:space="preserve">, </w:t>
      </w:r>
      <w:r w:rsidR="00154FE3">
        <w:rPr>
          <w:rFonts w:ascii="Times New Roman" w:hAnsi="Times New Roman" w:cs="Times New Roman"/>
          <w:sz w:val="28"/>
          <w:szCs w:val="28"/>
        </w:rPr>
        <w:t>руководствуясь Уставом Новотитаровского сельского поселения Динского района</w:t>
      </w:r>
      <w:r w:rsidRPr="00526A8D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6F53F7" w:rsidRPr="00526A8D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526A8D">
        <w:rPr>
          <w:rFonts w:ascii="Times New Roman" w:hAnsi="Times New Roman" w:cs="Times New Roman"/>
          <w:sz w:val="28"/>
          <w:szCs w:val="28"/>
        </w:rPr>
        <w:t xml:space="preserve"> р</w:t>
      </w:r>
      <w:r w:rsidR="00140F09">
        <w:rPr>
          <w:rFonts w:ascii="Times New Roman" w:hAnsi="Times New Roman" w:cs="Times New Roman"/>
          <w:sz w:val="28"/>
          <w:szCs w:val="28"/>
        </w:rPr>
        <w:t xml:space="preserve"> </w:t>
      </w:r>
      <w:r w:rsidRPr="00526A8D">
        <w:rPr>
          <w:rFonts w:ascii="Times New Roman" w:hAnsi="Times New Roman" w:cs="Times New Roman"/>
          <w:sz w:val="28"/>
          <w:szCs w:val="28"/>
        </w:rPr>
        <w:t>е</w:t>
      </w:r>
      <w:r w:rsidR="00140F09">
        <w:rPr>
          <w:rFonts w:ascii="Times New Roman" w:hAnsi="Times New Roman" w:cs="Times New Roman"/>
          <w:sz w:val="28"/>
          <w:szCs w:val="28"/>
        </w:rPr>
        <w:t xml:space="preserve"> </w:t>
      </w:r>
      <w:r w:rsidRPr="00526A8D">
        <w:rPr>
          <w:rFonts w:ascii="Times New Roman" w:hAnsi="Times New Roman" w:cs="Times New Roman"/>
          <w:sz w:val="28"/>
          <w:szCs w:val="28"/>
        </w:rPr>
        <w:t>ш</w:t>
      </w:r>
      <w:r w:rsidR="00140F09">
        <w:rPr>
          <w:rFonts w:ascii="Times New Roman" w:hAnsi="Times New Roman" w:cs="Times New Roman"/>
          <w:sz w:val="28"/>
          <w:szCs w:val="28"/>
        </w:rPr>
        <w:t xml:space="preserve"> </w:t>
      </w:r>
      <w:r w:rsidRPr="00526A8D">
        <w:rPr>
          <w:rFonts w:ascii="Times New Roman" w:hAnsi="Times New Roman" w:cs="Times New Roman"/>
          <w:sz w:val="28"/>
          <w:szCs w:val="28"/>
        </w:rPr>
        <w:t>и</w:t>
      </w:r>
      <w:r w:rsidR="00140F09">
        <w:rPr>
          <w:rFonts w:ascii="Times New Roman" w:hAnsi="Times New Roman" w:cs="Times New Roman"/>
          <w:sz w:val="28"/>
          <w:szCs w:val="28"/>
        </w:rPr>
        <w:t xml:space="preserve"> </w:t>
      </w:r>
      <w:r w:rsidRPr="00526A8D">
        <w:rPr>
          <w:rFonts w:ascii="Times New Roman" w:hAnsi="Times New Roman" w:cs="Times New Roman"/>
          <w:sz w:val="28"/>
          <w:szCs w:val="28"/>
        </w:rPr>
        <w:t>л:</w:t>
      </w:r>
    </w:p>
    <w:p w:rsidR="00154FE3" w:rsidRDefault="00154FE3" w:rsidP="002E1138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154FE3">
        <w:rPr>
          <w:rFonts w:ascii="Times New Roman" w:hAnsi="Times New Roman" w:cs="Times New Roman"/>
          <w:sz w:val="28"/>
          <w:szCs w:val="28"/>
        </w:rPr>
        <w:t>Утвердить</w:t>
      </w:r>
      <w:r w:rsidR="00625A02" w:rsidRPr="00154FE3">
        <w:rPr>
          <w:rFonts w:ascii="Times New Roman" w:hAnsi="Times New Roman" w:cs="Times New Roman"/>
          <w:sz w:val="28"/>
          <w:szCs w:val="28"/>
        </w:rPr>
        <w:t xml:space="preserve"> состав административной комиссии при </w:t>
      </w:r>
      <w:r w:rsidRPr="00154FE3">
        <w:rPr>
          <w:rFonts w:ascii="Times New Roman" w:hAnsi="Times New Roman" w:cs="Times New Roman"/>
          <w:sz w:val="28"/>
          <w:szCs w:val="28"/>
        </w:rPr>
        <w:t>а</w:t>
      </w:r>
      <w:r w:rsidR="00625A02" w:rsidRPr="00154FE3">
        <w:rPr>
          <w:rFonts w:ascii="Times New Roman" w:hAnsi="Times New Roman" w:cs="Times New Roman"/>
          <w:sz w:val="28"/>
          <w:szCs w:val="28"/>
        </w:rPr>
        <w:t>дминистрации Новотитаровского сельского поселения Динского района</w:t>
      </w:r>
      <w:r w:rsidRPr="00154FE3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4FE3" w:rsidRDefault="00154FE3" w:rsidP="002E1138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154FE3" w:rsidRDefault="00154FE3" w:rsidP="00154FE3">
      <w:pPr>
        <w:pStyle w:val="af8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526A8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6A8D">
        <w:rPr>
          <w:rFonts w:ascii="Times New Roman" w:hAnsi="Times New Roman" w:cs="Times New Roman"/>
          <w:sz w:val="28"/>
          <w:szCs w:val="28"/>
        </w:rPr>
        <w:t xml:space="preserve"> 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B59">
        <w:rPr>
          <w:rFonts w:ascii="Times New Roman" w:hAnsi="Times New Roman" w:cs="Times New Roman"/>
          <w:sz w:val="28"/>
          <w:szCs w:val="28"/>
        </w:rPr>
        <w:t>24 октября 2019</w:t>
      </w:r>
      <w:r w:rsidR="00140F0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54FE3">
        <w:rPr>
          <w:rFonts w:ascii="Times New Roman" w:hAnsi="Times New Roman" w:cs="Times New Roman"/>
          <w:sz w:val="28"/>
          <w:szCs w:val="28"/>
        </w:rPr>
        <w:t xml:space="preserve"> № </w:t>
      </w:r>
      <w:r w:rsidR="00D14B59">
        <w:rPr>
          <w:rFonts w:ascii="Times New Roman" w:hAnsi="Times New Roman" w:cs="Times New Roman"/>
          <w:sz w:val="28"/>
          <w:szCs w:val="28"/>
        </w:rPr>
        <w:t>10-4/04</w:t>
      </w:r>
      <w:r w:rsidRPr="00154FE3">
        <w:rPr>
          <w:rFonts w:ascii="Times New Roman" w:hAnsi="Times New Roman" w:cs="Times New Roman"/>
          <w:sz w:val="28"/>
          <w:szCs w:val="28"/>
        </w:rPr>
        <w:t xml:space="preserve"> «Об утверждении состава административной комиссии при администрации Новотитаровского сельского поселения Динского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B1D" w:rsidRDefault="00550B1D" w:rsidP="00140F09">
      <w:pPr>
        <w:pStyle w:val="af8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" w:name="_Hlk177371830"/>
      <w:r w:rsidRPr="00140F09">
        <w:rPr>
          <w:rFonts w:ascii="Times New Roman" w:hAnsi="Times New Roman" w:cs="Times New Roman"/>
          <w:sz w:val="28"/>
          <w:szCs w:val="28"/>
        </w:rPr>
        <w:t xml:space="preserve">Решение Совета Новотитаровского сельского поселения Динского района </w:t>
      </w:r>
      <w:r w:rsidR="00154FE3" w:rsidRPr="00140F09">
        <w:rPr>
          <w:rFonts w:ascii="Times New Roman" w:hAnsi="Times New Roman" w:cs="Times New Roman"/>
          <w:sz w:val="28"/>
          <w:szCs w:val="28"/>
        </w:rPr>
        <w:t>от</w:t>
      </w:r>
      <w:r w:rsidRPr="00140F09">
        <w:rPr>
          <w:rFonts w:ascii="Times New Roman" w:hAnsi="Times New Roman" w:cs="Times New Roman"/>
          <w:sz w:val="28"/>
          <w:szCs w:val="28"/>
        </w:rPr>
        <w:t xml:space="preserve"> </w:t>
      </w:r>
      <w:r w:rsidR="00D14B59">
        <w:rPr>
          <w:rFonts w:ascii="Times New Roman" w:hAnsi="Times New Roman" w:cs="Times New Roman"/>
          <w:sz w:val="28"/>
          <w:szCs w:val="28"/>
        </w:rPr>
        <w:t>25 июня 2020</w:t>
      </w:r>
      <w:r w:rsidR="00154FE3" w:rsidRPr="00140F09">
        <w:rPr>
          <w:rFonts w:ascii="Times New Roman" w:hAnsi="Times New Roman" w:cs="Times New Roman"/>
          <w:sz w:val="28"/>
          <w:szCs w:val="28"/>
        </w:rPr>
        <w:t xml:space="preserve"> </w:t>
      </w:r>
      <w:r w:rsidR="00140F09">
        <w:rPr>
          <w:rFonts w:ascii="Times New Roman" w:hAnsi="Times New Roman" w:cs="Times New Roman"/>
          <w:sz w:val="28"/>
          <w:szCs w:val="28"/>
        </w:rPr>
        <w:t xml:space="preserve">года </w:t>
      </w:r>
      <w:r w:rsidR="00154FE3" w:rsidRPr="00140F09">
        <w:rPr>
          <w:rFonts w:ascii="Times New Roman" w:hAnsi="Times New Roman" w:cs="Times New Roman"/>
          <w:sz w:val="28"/>
          <w:szCs w:val="28"/>
        </w:rPr>
        <w:t>№</w:t>
      </w:r>
      <w:r w:rsidR="00D14B59">
        <w:rPr>
          <w:rFonts w:ascii="Times New Roman" w:hAnsi="Times New Roman" w:cs="Times New Roman"/>
          <w:sz w:val="28"/>
          <w:szCs w:val="28"/>
        </w:rPr>
        <w:t>60-15/04</w:t>
      </w:r>
      <w:r w:rsidR="00154FE3" w:rsidRPr="00140F09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77371913"/>
      <w:bookmarkStart w:id="3" w:name="_Hlk177371984"/>
      <w:r w:rsidR="00140F09">
        <w:rPr>
          <w:rFonts w:ascii="Times New Roman" w:hAnsi="Times New Roman" w:cs="Times New Roman"/>
          <w:sz w:val="28"/>
          <w:szCs w:val="28"/>
        </w:rPr>
        <w:t>«</w:t>
      </w:r>
      <w:r w:rsidR="00154FE3" w:rsidRPr="00140F09"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  <w:r w:rsidRPr="00140F09">
        <w:rPr>
          <w:rFonts w:ascii="Times New Roman" w:hAnsi="Times New Roman" w:cs="Times New Roman"/>
          <w:sz w:val="28"/>
          <w:szCs w:val="28"/>
        </w:rPr>
        <w:t xml:space="preserve"> </w:t>
      </w:r>
      <w:r w:rsidR="00154FE3" w:rsidRPr="00140F09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Динского района от </w:t>
      </w:r>
      <w:r w:rsidR="00D14B59">
        <w:rPr>
          <w:rFonts w:ascii="Times New Roman" w:hAnsi="Times New Roman" w:cs="Times New Roman"/>
          <w:sz w:val="28"/>
          <w:szCs w:val="28"/>
        </w:rPr>
        <w:t>24.10.2019</w:t>
      </w:r>
      <w:r w:rsidR="00154FE3" w:rsidRPr="00140F09">
        <w:rPr>
          <w:rFonts w:ascii="Times New Roman" w:hAnsi="Times New Roman" w:cs="Times New Roman"/>
          <w:sz w:val="28"/>
          <w:szCs w:val="28"/>
        </w:rPr>
        <w:t xml:space="preserve"> № </w:t>
      </w:r>
      <w:r w:rsidR="00D14B59">
        <w:rPr>
          <w:rFonts w:ascii="Times New Roman" w:hAnsi="Times New Roman" w:cs="Times New Roman"/>
          <w:sz w:val="28"/>
          <w:szCs w:val="28"/>
        </w:rPr>
        <w:t>10-04/04</w:t>
      </w:r>
      <w:r w:rsidRPr="00140F09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77372093"/>
      <w:r w:rsidR="00154FE3" w:rsidRPr="00140F09">
        <w:rPr>
          <w:rFonts w:ascii="Times New Roman" w:hAnsi="Times New Roman" w:cs="Times New Roman"/>
          <w:sz w:val="28"/>
          <w:szCs w:val="28"/>
        </w:rPr>
        <w:t>«Об утверждении состава административной комиссии при администрации</w:t>
      </w:r>
      <w:r w:rsidRPr="00140F09">
        <w:rPr>
          <w:rFonts w:ascii="Times New Roman" w:hAnsi="Times New Roman" w:cs="Times New Roman"/>
          <w:sz w:val="28"/>
          <w:szCs w:val="28"/>
        </w:rPr>
        <w:t xml:space="preserve"> </w:t>
      </w:r>
      <w:r w:rsidR="00154FE3" w:rsidRPr="00140F0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района»</w:t>
      </w:r>
      <w:r w:rsidR="00140F09">
        <w:rPr>
          <w:rFonts w:ascii="Times New Roman" w:hAnsi="Times New Roman" w:cs="Times New Roman"/>
          <w:sz w:val="28"/>
          <w:szCs w:val="28"/>
        </w:rPr>
        <w:t>.</w:t>
      </w:r>
      <w:bookmarkEnd w:id="2"/>
      <w:bookmarkEnd w:id="4"/>
    </w:p>
    <w:bookmarkEnd w:id="1"/>
    <w:bookmarkEnd w:id="3"/>
    <w:p w:rsidR="00D14B59" w:rsidRDefault="00D14B59" w:rsidP="00140F09">
      <w:pPr>
        <w:pStyle w:val="af8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bookmarkStart w:id="5" w:name="_Hlk177372126"/>
      <w:r>
        <w:rPr>
          <w:rFonts w:ascii="Times New Roman" w:hAnsi="Times New Roman" w:cs="Times New Roman"/>
          <w:sz w:val="28"/>
          <w:szCs w:val="28"/>
        </w:rPr>
        <w:t xml:space="preserve">Совета Новотитаровского сельского поселения Динского района </w:t>
      </w:r>
      <w:r w:rsidR="00E34B9E">
        <w:rPr>
          <w:rFonts w:ascii="Times New Roman" w:hAnsi="Times New Roman" w:cs="Times New Roman"/>
          <w:sz w:val="28"/>
          <w:szCs w:val="28"/>
        </w:rPr>
        <w:t xml:space="preserve">от 28 октября 2021 года №135-37/04 </w:t>
      </w:r>
      <w:bookmarkStart w:id="6" w:name="_Hlk177371999"/>
      <w:r w:rsidR="00E34B9E">
        <w:rPr>
          <w:rFonts w:ascii="Times New Roman" w:hAnsi="Times New Roman" w:cs="Times New Roman"/>
          <w:sz w:val="28"/>
          <w:szCs w:val="28"/>
        </w:rPr>
        <w:t>«</w:t>
      </w:r>
      <w:r w:rsidR="00E34B9E" w:rsidRPr="00140F0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Новотитаровского сельского поселения Динского района от </w:t>
      </w:r>
      <w:r w:rsidR="00E34B9E">
        <w:rPr>
          <w:rFonts w:ascii="Times New Roman" w:hAnsi="Times New Roman" w:cs="Times New Roman"/>
          <w:sz w:val="28"/>
          <w:szCs w:val="28"/>
        </w:rPr>
        <w:t>24.10.2019</w:t>
      </w:r>
      <w:r w:rsidR="00E34B9E" w:rsidRPr="00140F09">
        <w:rPr>
          <w:rFonts w:ascii="Times New Roman" w:hAnsi="Times New Roman" w:cs="Times New Roman"/>
          <w:sz w:val="28"/>
          <w:szCs w:val="28"/>
        </w:rPr>
        <w:t xml:space="preserve"> № </w:t>
      </w:r>
      <w:r w:rsidR="00E34B9E">
        <w:rPr>
          <w:rFonts w:ascii="Times New Roman" w:hAnsi="Times New Roman" w:cs="Times New Roman"/>
          <w:sz w:val="28"/>
          <w:szCs w:val="28"/>
        </w:rPr>
        <w:t>10-04/04</w:t>
      </w:r>
      <w:r w:rsidR="00E34B9E" w:rsidRPr="00140F09">
        <w:rPr>
          <w:rFonts w:ascii="Times New Roman" w:hAnsi="Times New Roman" w:cs="Times New Roman"/>
          <w:sz w:val="28"/>
          <w:szCs w:val="28"/>
        </w:rPr>
        <w:t xml:space="preserve"> «Об утверждении состава административной комиссии при администрации Новотитаровского сельского поселения Динского района»</w:t>
      </w:r>
      <w:r w:rsidR="00E34B9E">
        <w:rPr>
          <w:rFonts w:ascii="Times New Roman" w:hAnsi="Times New Roman" w:cs="Times New Roman"/>
          <w:sz w:val="28"/>
          <w:szCs w:val="28"/>
        </w:rPr>
        <w:t>.</w:t>
      </w:r>
      <w:bookmarkEnd w:id="5"/>
    </w:p>
    <w:bookmarkEnd w:id="6"/>
    <w:p w:rsidR="00E34B9E" w:rsidRDefault="00E34B9E" w:rsidP="00140F09">
      <w:pPr>
        <w:pStyle w:val="af8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Новотитаровского сельского поселения Динского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от 27 января 2022 года №161-42/04 «О внесении изменений в решение совета Новотитаровского сельского поселения Динского района от 24.10.2019 №10-04/04 </w:t>
      </w:r>
      <w:r w:rsidRPr="00140F09">
        <w:rPr>
          <w:rFonts w:ascii="Times New Roman" w:hAnsi="Times New Roman" w:cs="Times New Roman"/>
          <w:sz w:val="28"/>
          <w:szCs w:val="28"/>
        </w:rPr>
        <w:t>«Об утверждении состава административной комиссии при администрации Новотитаровского сельского поселения Динского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B9E" w:rsidRDefault="00E34B9E" w:rsidP="00140F09">
      <w:pPr>
        <w:pStyle w:val="af8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Новотитаровского сельского поселения Динского района от 23 марта 2023 года №241-61/04 «</w:t>
      </w:r>
      <w:r w:rsidRPr="00140F0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Новотитаровского сельского поселения Динского района от </w:t>
      </w:r>
      <w:r>
        <w:rPr>
          <w:rFonts w:ascii="Times New Roman" w:hAnsi="Times New Roman" w:cs="Times New Roman"/>
          <w:sz w:val="28"/>
          <w:szCs w:val="28"/>
        </w:rPr>
        <w:t>24.10.2019</w:t>
      </w:r>
      <w:r w:rsidRPr="00140F0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10-04/04</w:t>
      </w:r>
      <w:r w:rsidRPr="00140F09">
        <w:rPr>
          <w:rFonts w:ascii="Times New Roman" w:hAnsi="Times New Roman" w:cs="Times New Roman"/>
          <w:sz w:val="28"/>
          <w:szCs w:val="28"/>
        </w:rPr>
        <w:t xml:space="preserve"> «Об утверждении состава административной комиссии при администрации Новотитаровского сельского поселения Динского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B9E" w:rsidRDefault="00E34B9E" w:rsidP="00140F09">
      <w:pPr>
        <w:pStyle w:val="af8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Новотитаровского сельского поселения Динского района от 29 июня 2023 года №267-65/04 «</w:t>
      </w:r>
      <w:r w:rsidRPr="00140F0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Новотитаровского сельского поселения Динского района от </w:t>
      </w:r>
      <w:r>
        <w:rPr>
          <w:rFonts w:ascii="Times New Roman" w:hAnsi="Times New Roman" w:cs="Times New Roman"/>
          <w:sz w:val="28"/>
          <w:szCs w:val="28"/>
        </w:rPr>
        <w:t>24.10.2019</w:t>
      </w:r>
      <w:r w:rsidRPr="00140F0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10-04/04</w:t>
      </w:r>
      <w:r w:rsidRPr="00140F09">
        <w:rPr>
          <w:rFonts w:ascii="Times New Roman" w:hAnsi="Times New Roman" w:cs="Times New Roman"/>
          <w:sz w:val="28"/>
          <w:szCs w:val="28"/>
        </w:rPr>
        <w:t xml:space="preserve"> «Об утверждении состава административной комиссии при администрации Новотитаровского сельского поселения Динского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B9E" w:rsidRDefault="00E34B9E" w:rsidP="00140F09">
      <w:pPr>
        <w:pStyle w:val="af8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Новотитаровского сельского поселения Динского района от 09 ноября 2023 года №284-69/04 «</w:t>
      </w:r>
      <w:r w:rsidRPr="00140F0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Новотитаровского сельского поселения Динского района от </w:t>
      </w:r>
      <w:r>
        <w:rPr>
          <w:rFonts w:ascii="Times New Roman" w:hAnsi="Times New Roman" w:cs="Times New Roman"/>
          <w:sz w:val="28"/>
          <w:szCs w:val="28"/>
        </w:rPr>
        <w:t>24.10.2019</w:t>
      </w:r>
      <w:r w:rsidRPr="00140F0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10-04/04</w:t>
      </w:r>
      <w:r w:rsidRPr="00140F09">
        <w:rPr>
          <w:rFonts w:ascii="Times New Roman" w:hAnsi="Times New Roman" w:cs="Times New Roman"/>
          <w:sz w:val="28"/>
          <w:szCs w:val="28"/>
        </w:rPr>
        <w:t xml:space="preserve"> «Об утверждении состава административной комиссии при администрации Новотитаровского сельского поселения Динского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B9E" w:rsidRPr="00140F09" w:rsidRDefault="00E34B9E" w:rsidP="00140F09">
      <w:pPr>
        <w:pStyle w:val="af8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Новотитаровского сельского поселения Динского района от 28 марта 2024 года №304-75/04 «</w:t>
      </w:r>
      <w:r w:rsidRPr="00140F0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Новотитаровского сельского поселения Динского района от </w:t>
      </w:r>
      <w:r>
        <w:rPr>
          <w:rFonts w:ascii="Times New Roman" w:hAnsi="Times New Roman" w:cs="Times New Roman"/>
          <w:sz w:val="28"/>
          <w:szCs w:val="28"/>
        </w:rPr>
        <w:t>24.10.2019</w:t>
      </w:r>
      <w:r w:rsidRPr="00140F0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10-04/04</w:t>
      </w:r>
      <w:r w:rsidRPr="00140F09">
        <w:rPr>
          <w:rFonts w:ascii="Times New Roman" w:hAnsi="Times New Roman" w:cs="Times New Roman"/>
          <w:sz w:val="28"/>
          <w:szCs w:val="28"/>
        </w:rPr>
        <w:t xml:space="preserve"> «Об утверждении состава административной комиссии при администрации Новотитаровского сельского поселения Динского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9D7" w:rsidRPr="00BD7157" w:rsidRDefault="00140F09">
      <w:pPr>
        <w:rPr>
          <w:rFonts w:ascii="Times New Roman" w:hAnsi="Times New Roman" w:cs="Times New Roman"/>
          <w:sz w:val="28"/>
          <w:szCs w:val="28"/>
        </w:rPr>
      </w:pPr>
      <w:bookmarkStart w:id="7" w:name="sub_4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9F29D7" w:rsidRPr="00BD7157">
        <w:rPr>
          <w:rFonts w:ascii="Times New Roman" w:hAnsi="Times New Roman" w:cs="Times New Roman"/>
          <w:sz w:val="28"/>
          <w:szCs w:val="28"/>
        </w:rPr>
        <w:t xml:space="preserve">. </w:t>
      </w:r>
      <w:r w:rsidR="002B67E2">
        <w:rPr>
          <w:rFonts w:ascii="Times New Roman" w:hAnsi="Times New Roman" w:cs="Times New Roman"/>
          <w:sz w:val="28"/>
          <w:szCs w:val="28"/>
        </w:rPr>
        <w:t>А</w:t>
      </w:r>
      <w:r w:rsidR="009F29D7" w:rsidRPr="00BD715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F53F7" w:rsidRPr="00BD7157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9F29D7" w:rsidRPr="00BD7157">
        <w:rPr>
          <w:rFonts w:ascii="Times New Roman" w:hAnsi="Times New Roman" w:cs="Times New Roman"/>
          <w:sz w:val="28"/>
          <w:szCs w:val="28"/>
        </w:rPr>
        <w:t xml:space="preserve"> </w:t>
      </w:r>
      <w:r w:rsidR="00B56FC9" w:rsidRPr="00B56FC9">
        <w:rPr>
          <w:rFonts w:ascii="Times New Roman" w:hAnsi="Times New Roman" w:cs="Times New Roman"/>
          <w:sz w:val="28"/>
          <w:szCs w:val="28"/>
        </w:rPr>
        <w:t>(Сарапулова В.В.) опубликовать настоящее постановление на официальном сайте общественно-политической газеты «ТРИБУНА» Динского района Краснодарского края https://tribuna-neo.ru/ и разместить на официальном сайте администрации Новотитаровского сельского поселения Динского района www.novotitarovskaya.info</w:t>
      </w:r>
      <w:r w:rsidR="009F29D7" w:rsidRPr="00BD7157">
        <w:rPr>
          <w:rFonts w:ascii="Times New Roman" w:hAnsi="Times New Roman" w:cs="Times New Roman"/>
          <w:sz w:val="28"/>
          <w:szCs w:val="28"/>
        </w:rPr>
        <w:t>.</w:t>
      </w:r>
    </w:p>
    <w:p w:rsidR="002B67E2" w:rsidRDefault="00140F09" w:rsidP="00140F09">
      <w:pPr>
        <w:pStyle w:val="af2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5"/>
      <w:bookmarkEnd w:id="7"/>
      <w:r>
        <w:rPr>
          <w:rFonts w:ascii="Times New Roman" w:hAnsi="Times New Roman"/>
          <w:sz w:val="28"/>
          <w:szCs w:val="28"/>
        </w:rPr>
        <w:t>4</w:t>
      </w:r>
      <w:r w:rsidR="009F29D7" w:rsidRPr="00BD7157">
        <w:rPr>
          <w:rFonts w:ascii="Times New Roman" w:hAnsi="Times New Roman"/>
          <w:sz w:val="28"/>
          <w:szCs w:val="28"/>
        </w:rPr>
        <w:t xml:space="preserve">. </w:t>
      </w:r>
      <w:bookmarkEnd w:id="8"/>
      <w:r w:rsidR="002B67E2">
        <w:rPr>
          <w:rFonts w:ascii="Times New Roman" w:hAnsi="Times New Roman"/>
          <w:sz w:val="28"/>
        </w:rPr>
        <w:t xml:space="preserve">Контроль за </w:t>
      </w:r>
      <w:r w:rsidR="002B67E2">
        <w:rPr>
          <w:rFonts w:ascii="Times New Roman" w:hAnsi="Times New Roman"/>
          <w:sz w:val="28"/>
          <w:szCs w:val="28"/>
        </w:rPr>
        <w:t xml:space="preserve">выполнением настоящего решения возложить на комиссию </w:t>
      </w:r>
      <w:r w:rsidR="00154FE3" w:rsidRPr="00154FE3">
        <w:rPr>
          <w:rFonts w:ascii="Times New Roman" w:hAnsi="Times New Roman"/>
          <w:sz w:val="28"/>
          <w:szCs w:val="28"/>
        </w:rPr>
        <w:t>по правовым вопросам и работе с общественностью</w:t>
      </w:r>
      <w:r w:rsidR="002B67E2">
        <w:rPr>
          <w:rFonts w:ascii="Times New Roman" w:hAnsi="Times New Roman"/>
          <w:sz w:val="28"/>
          <w:szCs w:val="28"/>
        </w:rPr>
        <w:t xml:space="preserve"> Совета Новотитаровского сельского поселения Динского района (</w:t>
      </w:r>
      <w:r w:rsidR="00E34B9E">
        <w:rPr>
          <w:rFonts w:ascii="Times New Roman" w:hAnsi="Times New Roman"/>
          <w:sz w:val="28"/>
          <w:szCs w:val="28"/>
        </w:rPr>
        <w:t>Пройдисвет</w:t>
      </w:r>
      <w:r w:rsidR="00F276AE">
        <w:rPr>
          <w:rFonts w:ascii="Times New Roman" w:hAnsi="Times New Roman"/>
          <w:sz w:val="28"/>
          <w:szCs w:val="28"/>
        </w:rPr>
        <w:t xml:space="preserve"> О.А.</w:t>
      </w:r>
      <w:r w:rsidR="002B67E2">
        <w:rPr>
          <w:rFonts w:ascii="Times New Roman" w:hAnsi="Times New Roman"/>
          <w:sz w:val="28"/>
          <w:szCs w:val="28"/>
        </w:rPr>
        <w:t>).</w:t>
      </w:r>
    </w:p>
    <w:p w:rsidR="009F29D7" w:rsidRDefault="00140F09" w:rsidP="002B67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5</w:t>
      </w:r>
      <w:r w:rsidR="002B67E2">
        <w:rPr>
          <w:rFonts w:ascii="Times New Roman" w:hAnsi="Times New Roman"/>
          <w:sz w:val="28"/>
        </w:rPr>
        <w:t>. Р</w:t>
      </w:r>
      <w:r w:rsidR="002B67E2">
        <w:rPr>
          <w:rFonts w:ascii="Times New Roman" w:hAnsi="Times New Roman"/>
          <w:sz w:val="28"/>
          <w:szCs w:val="28"/>
        </w:rPr>
        <w:t xml:space="preserve">ешение вступает в силу со дня его </w:t>
      </w:r>
      <w:r w:rsidR="00A2496F">
        <w:rPr>
          <w:rFonts w:ascii="Times New Roman" w:hAnsi="Times New Roman"/>
          <w:sz w:val="28"/>
          <w:szCs w:val="28"/>
        </w:rPr>
        <w:t>о</w:t>
      </w:r>
      <w:r w:rsidR="007B1598">
        <w:rPr>
          <w:rFonts w:ascii="Times New Roman" w:hAnsi="Times New Roman"/>
          <w:sz w:val="28"/>
          <w:szCs w:val="28"/>
        </w:rPr>
        <w:t>публикования</w:t>
      </w:r>
      <w:bookmarkStart w:id="9" w:name="_GoBack"/>
      <w:bookmarkEnd w:id="9"/>
      <w:r w:rsidR="002B67E2">
        <w:rPr>
          <w:rFonts w:ascii="Times New Roman" w:hAnsi="Times New Roman"/>
          <w:sz w:val="28"/>
          <w:szCs w:val="28"/>
        </w:rPr>
        <w:t>.</w:t>
      </w:r>
    </w:p>
    <w:p w:rsidR="00526A8D" w:rsidRDefault="00526A8D" w:rsidP="00BE3A11">
      <w:pPr>
        <w:ind w:firstLine="0"/>
        <w:rPr>
          <w:sz w:val="28"/>
          <w:szCs w:val="28"/>
        </w:rPr>
      </w:pPr>
    </w:p>
    <w:p w:rsidR="00140F09" w:rsidRDefault="00140F09" w:rsidP="00BE3A11">
      <w:pPr>
        <w:ind w:firstLine="0"/>
        <w:rPr>
          <w:sz w:val="28"/>
          <w:szCs w:val="28"/>
        </w:rPr>
      </w:pPr>
    </w:p>
    <w:p w:rsidR="00526A8D" w:rsidRDefault="00526A8D" w:rsidP="00BE3A11">
      <w:pPr>
        <w:ind w:firstLine="0"/>
        <w:rPr>
          <w:sz w:val="28"/>
          <w:szCs w:val="28"/>
        </w:rPr>
      </w:pPr>
    </w:p>
    <w:p w:rsidR="00BE3A11" w:rsidRDefault="00BE3A11" w:rsidP="00BE3A11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BE3A11" w:rsidRDefault="00BE3A11" w:rsidP="00BE3A11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Новотитаровского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4FE3">
        <w:rPr>
          <w:sz w:val="28"/>
          <w:szCs w:val="28"/>
        </w:rPr>
        <w:t>К.А. Прокофьев</w:t>
      </w:r>
    </w:p>
    <w:p w:rsidR="00BE3A11" w:rsidRDefault="00BE3A11" w:rsidP="00BE3A11">
      <w:pPr>
        <w:ind w:firstLine="0"/>
        <w:rPr>
          <w:sz w:val="28"/>
          <w:szCs w:val="28"/>
        </w:rPr>
      </w:pPr>
    </w:p>
    <w:p w:rsidR="00BE3A11" w:rsidRDefault="00E34B9E" w:rsidP="00BE3A1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BE3A11" w:rsidRDefault="00E34B9E" w:rsidP="00BE3A11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BE3A1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E3A11">
        <w:rPr>
          <w:sz w:val="28"/>
          <w:szCs w:val="28"/>
        </w:rPr>
        <w:t xml:space="preserve"> Новотитаровского</w:t>
      </w:r>
    </w:p>
    <w:p w:rsidR="002B67E2" w:rsidRPr="00BD7157" w:rsidRDefault="00BE3A11" w:rsidP="00BE3A1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04F6">
        <w:rPr>
          <w:sz w:val="28"/>
          <w:szCs w:val="28"/>
        </w:rPr>
        <w:t xml:space="preserve">В.В. Сарапулова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87"/>
        <w:gridCol w:w="3104"/>
      </w:tblGrid>
      <w:tr w:rsidR="009F29D7" w:rsidRPr="004F3F37" w:rsidTr="00550B1D"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</w:tcPr>
          <w:p w:rsidR="009F29D7" w:rsidRPr="004F3F37" w:rsidRDefault="009F29D7" w:rsidP="00BE3A11">
            <w:pPr>
              <w:pStyle w:val="ac"/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:rsidR="009F29D7" w:rsidRPr="004F3F37" w:rsidRDefault="009F29D7" w:rsidP="00BE3A11">
            <w:pPr>
              <w:pStyle w:val="aa"/>
              <w:jc w:val="right"/>
            </w:pPr>
          </w:p>
        </w:tc>
      </w:tr>
    </w:tbl>
    <w:p w:rsidR="00FC4187" w:rsidRDefault="00FC4187" w:rsidP="00550B1D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C4187" w:rsidRDefault="00FC4187" w:rsidP="00550B1D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C4187" w:rsidRDefault="00FC4187" w:rsidP="00550B1D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550B1D" w:rsidRDefault="00550B1D" w:rsidP="00550B1D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FB5F8D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ПРИЛОЖЕНИЕ </w:t>
      </w:r>
      <w:r w:rsidRPr="00FB5F8D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  <w:t xml:space="preserve">к </w:t>
      </w:r>
      <w:hyperlink w:anchor="sub_0" w:history="1">
        <w:r w:rsidRPr="00FB5F8D">
          <w:rPr>
            <w:rStyle w:val="a4"/>
            <w:rFonts w:ascii="Times New Roman" w:hAnsi="Times New Roman"/>
            <w:color w:val="auto"/>
            <w:sz w:val="28"/>
            <w:szCs w:val="28"/>
          </w:rPr>
          <w:t>решению</w:t>
        </w:r>
      </w:hyperlink>
      <w:r w:rsidRPr="00FB5F8D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Совета</w:t>
      </w:r>
      <w:r w:rsidRPr="00FB5F8D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  <w:t>Новотитаровского сельского поселения</w:t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B5F8D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Динского района</w:t>
      </w:r>
    </w:p>
    <w:p w:rsidR="00550B1D" w:rsidRPr="00FB5F8D" w:rsidRDefault="00550B1D" w:rsidP="00550B1D">
      <w:pPr>
        <w:ind w:left="510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BB7D61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24.10.2024</w:t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№</w:t>
      </w:r>
      <w:r w:rsidR="00BB7D61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19-03/05</w:t>
      </w:r>
      <w:r w:rsidRPr="00FB5F8D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</w:r>
    </w:p>
    <w:p w:rsidR="00550B1D" w:rsidRPr="00FB5F8D" w:rsidRDefault="00550B1D" w:rsidP="00550B1D">
      <w:pPr>
        <w:rPr>
          <w:rFonts w:ascii="Times New Roman" w:hAnsi="Times New Roman" w:cs="Times New Roman"/>
          <w:sz w:val="28"/>
          <w:szCs w:val="28"/>
        </w:rPr>
      </w:pPr>
    </w:p>
    <w:p w:rsidR="00FC4187" w:rsidRPr="00FC4187" w:rsidRDefault="00FC4187" w:rsidP="00FC4187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4187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FC4187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r w:rsidRPr="00FC4187">
        <w:rPr>
          <w:rFonts w:ascii="Times New Roman" w:hAnsi="Times New Roman" w:cs="Times New Roman"/>
          <w:b/>
          <w:bCs/>
          <w:sz w:val="28"/>
          <w:szCs w:val="28"/>
        </w:rPr>
        <w:t>административной комиссии Новотитаровского сельского поселения Динского района</w:t>
      </w:r>
    </w:p>
    <w:p w:rsidR="00FC4187" w:rsidRPr="00FC4187" w:rsidRDefault="00FC4187" w:rsidP="00FC4187">
      <w:pPr>
        <w:shd w:val="clear" w:color="auto" w:fill="FFFFFF"/>
        <w:tabs>
          <w:tab w:val="left" w:pos="883"/>
        </w:tabs>
        <w:ind w:firstLine="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FC4187" w:rsidRPr="00FC4187" w:rsidRDefault="00FC4187" w:rsidP="00FC4187">
      <w:pPr>
        <w:shd w:val="clear" w:color="auto" w:fill="FFFFFF"/>
        <w:tabs>
          <w:tab w:val="left" w:pos="883"/>
        </w:tabs>
        <w:ind w:firstLine="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C418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Председатель комиссии: </w:t>
      </w:r>
      <w:r w:rsidR="00E64958" w:rsidRPr="00E64958">
        <w:rPr>
          <w:rFonts w:ascii="Times New Roman" w:hAnsi="Times New Roman" w:cs="Times New Roman"/>
          <w:color w:val="000000"/>
          <w:spacing w:val="2"/>
          <w:sz w:val="28"/>
          <w:szCs w:val="28"/>
        </w:rPr>
        <w:t>Васильченко Семен Петрович</w:t>
      </w:r>
      <w:r w:rsidRPr="00B56FC9">
        <w:rPr>
          <w:rFonts w:ascii="Times New Roman" w:hAnsi="Times New Roman" w:cs="Times New Roman"/>
          <w:color w:val="FF0000"/>
          <w:spacing w:val="2"/>
          <w:sz w:val="28"/>
          <w:szCs w:val="28"/>
        </w:rPr>
        <w:t xml:space="preserve"> </w:t>
      </w:r>
      <w:r w:rsidRPr="00FC4187">
        <w:rPr>
          <w:rFonts w:ascii="Times New Roman" w:hAnsi="Times New Roman" w:cs="Times New Roman"/>
          <w:color w:val="000000"/>
          <w:spacing w:val="2"/>
          <w:sz w:val="28"/>
          <w:szCs w:val="28"/>
        </w:rPr>
        <w:t>– заместитель главы Новотитаровского сельского поселения;</w:t>
      </w:r>
    </w:p>
    <w:p w:rsidR="00FC4187" w:rsidRPr="00FC4187" w:rsidRDefault="00FC4187" w:rsidP="00FC4187">
      <w:pPr>
        <w:shd w:val="clear" w:color="auto" w:fill="FFFFFF"/>
        <w:tabs>
          <w:tab w:val="left" w:pos="883"/>
        </w:tabs>
        <w:ind w:firstLine="0"/>
        <w:jc w:val="left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C4187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Заместитель председателя: Сарапулова Виктория Викторовна – начальник отдела по правовым вопросам администрации Новотитаровского сельского поселения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FC4187" w:rsidRPr="00FC4187" w:rsidRDefault="00FC4187" w:rsidP="00FC4187">
      <w:pPr>
        <w:shd w:val="clear" w:color="auto" w:fill="FFFFFF"/>
        <w:tabs>
          <w:tab w:val="left" w:pos="883"/>
        </w:tabs>
        <w:ind w:firstLine="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C4187">
        <w:rPr>
          <w:rFonts w:ascii="Times New Roman" w:hAnsi="Times New Roman" w:cs="Times New Roman"/>
          <w:color w:val="000000"/>
          <w:spacing w:val="2"/>
          <w:sz w:val="28"/>
          <w:szCs w:val="28"/>
        </w:rPr>
        <w:t>Секретарь комиссии: Дудка Замира Андреевна – главный специалист отдела ЖКХ, транспорта, малого и среднего бизнеса администрации Новотитаровского сельского поселения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FC4187" w:rsidRPr="00FC4187" w:rsidRDefault="00FC4187" w:rsidP="00FC4187">
      <w:pPr>
        <w:shd w:val="clear" w:color="auto" w:fill="FFFFFF"/>
        <w:tabs>
          <w:tab w:val="left" w:pos="883"/>
        </w:tabs>
        <w:ind w:firstLine="709"/>
        <w:jc w:val="left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C418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Члены комиссии:</w:t>
      </w:r>
    </w:p>
    <w:tbl>
      <w:tblPr>
        <w:tblStyle w:val="11"/>
        <w:tblW w:w="10060" w:type="dxa"/>
        <w:tblInd w:w="-28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90"/>
        <w:gridCol w:w="5670"/>
      </w:tblGrid>
      <w:tr w:rsidR="00FC4187" w:rsidRPr="00FC4187" w:rsidTr="00F433AC">
        <w:tc>
          <w:tcPr>
            <w:tcW w:w="4390" w:type="dxa"/>
          </w:tcPr>
          <w:p w:rsidR="00FC4187" w:rsidRPr="00FC4187" w:rsidRDefault="00FC4187" w:rsidP="00FC4187">
            <w:pPr>
              <w:tabs>
                <w:tab w:val="left" w:pos="883"/>
              </w:tabs>
              <w:ind w:firstLine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C418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Омельченко Оксана Николаевна</w:t>
            </w:r>
          </w:p>
        </w:tc>
        <w:tc>
          <w:tcPr>
            <w:tcW w:w="5670" w:type="dxa"/>
          </w:tcPr>
          <w:p w:rsidR="00FC4187" w:rsidRPr="00FC4187" w:rsidRDefault="00FC4187" w:rsidP="00FC4187">
            <w:pPr>
              <w:tabs>
                <w:tab w:val="left" w:pos="883"/>
              </w:tabs>
              <w:ind w:firstLine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C418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Начальник отдела по общим и организационным вопросам администрации Новотитаровского сельского поселения;</w:t>
            </w:r>
          </w:p>
        </w:tc>
      </w:tr>
      <w:tr w:rsidR="00FC4187" w:rsidRPr="00FC4187" w:rsidTr="00F433AC">
        <w:tc>
          <w:tcPr>
            <w:tcW w:w="4390" w:type="dxa"/>
          </w:tcPr>
          <w:p w:rsidR="00FC4187" w:rsidRPr="00FC4187" w:rsidRDefault="00FC4187" w:rsidP="00FC4187">
            <w:pPr>
              <w:tabs>
                <w:tab w:val="left" w:pos="883"/>
              </w:tabs>
              <w:ind w:firstLine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C418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Бережная Елена Сергеевна</w:t>
            </w:r>
          </w:p>
        </w:tc>
        <w:tc>
          <w:tcPr>
            <w:tcW w:w="5670" w:type="dxa"/>
          </w:tcPr>
          <w:p w:rsidR="00FC4187" w:rsidRPr="00FC4187" w:rsidRDefault="00FC4187" w:rsidP="00FC4187">
            <w:pPr>
              <w:tabs>
                <w:tab w:val="left" w:pos="883"/>
              </w:tabs>
              <w:ind w:firstLine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C418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ведущий специалист отдела земельных отношений администрации Новотитаровского сельского поселения Динского района;</w:t>
            </w:r>
          </w:p>
        </w:tc>
      </w:tr>
      <w:tr w:rsidR="00FC4187" w:rsidRPr="00FC4187" w:rsidTr="00F433AC">
        <w:tc>
          <w:tcPr>
            <w:tcW w:w="4390" w:type="dxa"/>
          </w:tcPr>
          <w:p w:rsidR="00FC4187" w:rsidRPr="00FC4187" w:rsidRDefault="00FC4187" w:rsidP="00FC4187">
            <w:pPr>
              <w:tabs>
                <w:tab w:val="left" w:pos="883"/>
              </w:tabs>
              <w:ind w:firstLine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C418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Карпухина Елена Петровна</w:t>
            </w:r>
          </w:p>
        </w:tc>
        <w:tc>
          <w:tcPr>
            <w:tcW w:w="5670" w:type="dxa"/>
          </w:tcPr>
          <w:p w:rsidR="00FC4187" w:rsidRPr="00FC4187" w:rsidRDefault="00FC4187" w:rsidP="00FC4187">
            <w:pPr>
              <w:tabs>
                <w:tab w:val="left" w:pos="883"/>
              </w:tabs>
              <w:ind w:firstLine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C418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главный специалист финансово-экономического отдела администрации Новотитаровского сельского поселения Динского района;</w:t>
            </w:r>
          </w:p>
        </w:tc>
      </w:tr>
      <w:tr w:rsidR="00FC4187" w:rsidRPr="00FC4187" w:rsidTr="00F433AC">
        <w:tc>
          <w:tcPr>
            <w:tcW w:w="4390" w:type="dxa"/>
          </w:tcPr>
          <w:p w:rsidR="00FC4187" w:rsidRPr="00FC4187" w:rsidRDefault="00FC4187" w:rsidP="00FC4187">
            <w:pPr>
              <w:tabs>
                <w:tab w:val="left" w:pos="883"/>
              </w:tabs>
              <w:ind w:firstLine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Шилка Максим Анатольевич</w:t>
            </w:r>
          </w:p>
        </w:tc>
        <w:tc>
          <w:tcPr>
            <w:tcW w:w="5670" w:type="dxa"/>
          </w:tcPr>
          <w:p w:rsidR="00FC4187" w:rsidRPr="00FC4187" w:rsidRDefault="00FC4187" w:rsidP="00FC4187">
            <w:pPr>
              <w:tabs>
                <w:tab w:val="left" w:pos="883"/>
              </w:tabs>
              <w:ind w:firstLine="0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FC4187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Главный специалист отдела ЖКХ, транспорта, малого и среднего бизнеса администрации Новотитаровского сельского поселения Динского района;</w:t>
            </w:r>
          </w:p>
        </w:tc>
      </w:tr>
      <w:tr w:rsidR="00FC4187" w:rsidRPr="00FC4187" w:rsidTr="00F433AC">
        <w:tc>
          <w:tcPr>
            <w:tcW w:w="4390" w:type="dxa"/>
          </w:tcPr>
          <w:p w:rsidR="00FC4187" w:rsidRPr="00FC4187" w:rsidRDefault="00FC4187" w:rsidP="00FC4187">
            <w:pPr>
              <w:tabs>
                <w:tab w:val="left" w:pos="883"/>
              </w:tabs>
              <w:ind w:firstLine="0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FC4187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Бондарь Михаил Михайлович </w:t>
            </w:r>
          </w:p>
        </w:tc>
        <w:tc>
          <w:tcPr>
            <w:tcW w:w="5670" w:type="dxa"/>
          </w:tcPr>
          <w:p w:rsidR="00FC4187" w:rsidRPr="00FC4187" w:rsidRDefault="00FC4187" w:rsidP="00FC4187">
            <w:pPr>
              <w:tabs>
                <w:tab w:val="left" w:pos="883"/>
              </w:tabs>
              <w:ind w:firstLine="0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FC4187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Начальник отдела ЖКХ, транспорта, малого и среднего бизнеса администрации Новотитаровского сельского поселения Динского района;</w:t>
            </w:r>
          </w:p>
        </w:tc>
      </w:tr>
      <w:tr w:rsidR="00FC4187" w:rsidRPr="00FC4187" w:rsidTr="00F433AC">
        <w:tc>
          <w:tcPr>
            <w:tcW w:w="4390" w:type="dxa"/>
          </w:tcPr>
          <w:p w:rsidR="00FC4187" w:rsidRPr="00FC4187" w:rsidRDefault="00FC4187" w:rsidP="00FC4187">
            <w:pPr>
              <w:tabs>
                <w:tab w:val="left" w:pos="883"/>
              </w:tabs>
              <w:ind w:firstLine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Чепсин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 Юрий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5670" w:type="dxa"/>
          </w:tcPr>
          <w:p w:rsidR="00FC4187" w:rsidRPr="00FC4187" w:rsidRDefault="00FC4187" w:rsidP="00FC4187">
            <w:pPr>
              <w:tabs>
                <w:tab w:val="left" w:pos="883"/>
              </w:tabs>
              <w:ind w:firstLine="0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FC4187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Старший участковый уполномоченный ОУУП и ПДН ОП ст. Новотитаровской ОМВД России по Динскому району;</w:t>
            </w:r>
          </w:p>
        </w:tc>
      </w:tr>
    </w:tbl>
    <w:p w:rsidR="00F3118D" w:rsidRPr="00FB5F8D" w:rsidRDefault="00F3118D" w:rsidP="00FC4187">
      <w:pPr>
        <w:pStyle w:val="1"/>
        <w:rPr>
          <w:rStyle w:val="a3"/>
          <w:rFonts w:ascii="Times New Roman" w:hAnsi="Times New Roman" w:cs="Times New Roman"/>
          <w:bCs w:val="0"/>
          <w:sz w:val="28"/>
          <w:szCs w:val="28"/>
        </w:rPr>
      </w:pPr>
    </w:p>
    <w:sectPr w:rsidR="00F3118D" w:rsidRPr="00FB5F8D" w:rsidSect="00FC4187">
      <w:headerReference w:type="default" r:id="rId9"/>
      <w:footerReference w:type="default" r:id="rId10"/>
      <w:pgSz w:w="11900" w:h="16800"/>
      <w:pgMar w:top="0" w:right="800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431" w:rsidRDefault="00C92431">
      <w:r>
        <w:separator/>
      </w:r>
    </w:p>
  </w:endnote>
  <w:endnote w:type="continuationSeparator" w:id="0">
    <w:p w:rsidR="00C92431" w:rsidRDefault="00C9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35"/>
      <w:gridCol w:w="3132"/>
      <w:gridCol w:w="3132"/>
    </w:tblGrid>
    <w:tr w:rsidR="009F29D7" w:rsidRPr="004F3F3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9F29D7" w:rsidRPr="004F3F37" w:rsidRDefault="009F29D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F29D7" w:rsidRPr="004F3F37" w:rsidRDefault="009F29D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F29D7" w:rsidRPr="004F3F37" w:rsidRDefault="009F29D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431" w:rsidRDefault="00C92431">
      <w:r>
        <w:separator/>
      </w:r>
    </w:p>
  </w:footnote>
  <w:footnote w:type="continuationSeparator" w:id="0">
    <w:p w:rsidR="00C92431" w:rsidRDefault="00C92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589" w:rsidRDefault="00AC5589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7B1598">
      <w:rPr>
        <w:noProof/>
      </w:rPr>
      <w:t>4</w:t>
    </w:r>
    <w:r>
      <w:fldChar w:fldCharType="end"/>
    </w:r>
  </w:p>
  <w:p w:rsidR="00AC5589" w:rsidRDefault="00AC558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B3F8F"/>
    <w:multiLevelType w:val="multilevel"/>
    <w:tmpl w:val="03E0F100"/>
    <w:lvl w:ilvl="0">
      <w:start w:val="1"/>
      <w:numFmt w:val="decimal"/>
      <w:lvlText w:val="%1."/>
      <w:lvlJc w:val="left"/>
      <w:pPr>
        <w:ind w:left="117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45"/>
    <w:rsid w:val="0001756D"/>
    <w:rsid w:val="000401F2"/>
    <w:rsid w:val="00041602"/>
    <w:rsid w:val="00046239"/>
    <w:rsid w:val="000545A7"/>
    <w:rsid w:val="00057636"/>
    <w:rsid w:val="000657F4"/>
    <w:rsid w:val="00070262"/>
    <w:rsid w:val="00071F23"/>
    <w:rsid w:val="0008277C"/>
    <w:rsid w:val="00094838"/>
    <w:rsid w:val="000D26B0"/>
    <w:rsid w:val="0011077A"/>
    <w:rsid w:val="00140F09"/>
    <w:rsid w:val="00154FE3"/>
    <w:rsid w:val="0018534A"/>
    <w:rsid w:val="00190C8E"/>
    <w:rsid w:val="001B7C3A"/>
    <w:rsid w:val="001D2793"/>
    <w:rsid w:val="001E73F9"/>
    <w:rsid w:val="001F0B00"/>
    <w:rsid w:val="00207E73"/>
    <w:rsid w:val="0028781F"/>
    <w:rsid w:val="002B67E2"/>
    <w:rsid w:val="002D3691"/>
    <w:rsid w:val="003079E5"/>
    <w:rsid w:val="003168CA"/>
    <w:rsid w:val="00330C9E"/>
    <w:rsid w:val="00364CBA"/>
    <w:rsid w:val="0040577A"/>
    <w:rsid w:val="0041237C"/>
    <w:rsid w:val="004137CB"/>
    <w:rsid w:val="00435964"/>
    <w:rsid w:val="00447C93"/>
    <w:rsid w:val="00480ABF"/>
    <w:rsid w:val="00482388"/>
    <w:rsid w:val="00484F16"/>
    <w:rsid w:val="00493E10"/>
    <w:rsid w:val="004A1766"/>
    <w:rsid w:val="004F3F37"/>
    <w:rsid w:val="00526A8D"/>
    <w:rsid w:val="00550B1D"/>
    <w:rsid w:val="005D718C"/>
    <w:rsid w:val="006204F6"/>
    <w:rsid w:val="00620C18"/>
    <w:rsid w:val="00624457"/>
    <w:rsid w:val="00625A02"/>
    <w:rsid w:val="006443E7"/>
    <w:rsid w:val="0067163E"/>
    <w:rsid w:val="00687DB7"/>
    <w:rsid w:val="006F3317"/>
    <w:rsid w:val="006F53F7"/>
    <w:rsid w:val="007025CE"/>
    <w:rsid w:val="00705962"/>
    <w:rsid w:val="007B1598"/>
    <w:rsid w:val="007B1B46"/>
    <w:rsid w:val="007E3CEC"/>
    <w:rsid w:val="00817C9B"/>
    <w:rsid w:val="008A164C"/>
    <w:rsid w:val="008C4FC6"/>
    <w:rsid w:val="00920B5B"/>
    <w:rsid w:val="00941328"/>
    <w:rsid w:val="009F29D7"/>
    <w:rsid w:val="00A2496F"/>
    <w:rsid w:val="00A53D38"/>
    <w:rsid w:val="00A61045"/>
    <w:rsid w:val="00A77649"/>
    <w:rsid w:val="00AA75CA"/>
    <w:rsid w:val="00AC5589"/>
    <w:rsid w:val="00AD0497"/>
    <w:rsid w:val="00AD527A"/>
    <w:rsid w:val="00AF0224"/>
    <w:rsid w:val="00AF2D97"/>
    <w:rsid w:val="00AF682A"/>
    <w:rsid w:val="00B00CC1"/>
    <w:rsid w:val="00B03B32"/>
    <w:rsid w:val="00B108BB"/>
    <w:rsid w:val="00B16C7E"/>
    <w:rsid w:val="00B56FC9"/>
    <w:rsid w:val="00B63863"/>
    <w:rsid w:val="00B777CD"/>
    <w:rsid w:val="00B966DB"/>
    <w:rsid w:val="00B96AEE"/>
    <w:rsid w:val="00BB7D61"/>
    <w:rsid w:val="00BC2BD1"/>
    <w:rsid w:val="00BC3043"/>
    <w:rsid w:val="00BD7157"/>
    <w:rsid w:val="00BE3A11"/>
    <w:rsid w:val="00C348CA"/>
    <w:rsid w:val="00C519F6"/>
    <w:rsid w:val="00C62F8D"/>
    <w:rsid w:val="00C76557"/>
    <w:rsid w:val="00C92431"/>
    <w:rsid w:val="00C95588"/>
    <w:rsid w:val="00CB657F"/>
    <w:rsid w:val="00CC0631"/>
    <w:rsid w:val="00CE00D0"/>
    <w:rsid w:val="00D13FC8"/>
    <w:rsid w:val="00D14B59"/>
    <w:rsid w:val="00D211D3"/>
    <w:rsid w:val="00D34AB0"/>
    <w:rsid w:val="00D5133D"/>
    <w:rsid w:val="00D579DA"/>
    <w:rsid w:val="00D678CE"/>
    <w:rsid w:val="00D966E2"/>
    <w:rsid w:val="00DB1063"/>
    <w:rsid w:val="00DB15DB"/>
    <w:rsid w:val="00DD71BC"/>
    <w:rsid w:val="00DE0294"/>
    <w:rsid w:val="00DE70B2"/>
    <w:rsid w:val="00E111C7"/>
    <w:rsid w:val="00E34B9E"/>
    <w:rsid w:val="00E50BB0"/>
    <w:rsid w:val="00E64958"/>
    <w:rsid w:val="00E769C5"/>
    <w:rsid w:val="00EB1310"/>
    <w:rsid w:val="00EC4E1A"/>
    <w:rsid w:val="00F1646B"/>
    <w:rsid w:val="00F258DD"/>
    <w:rsid w:val="00F276AE"/>
    <w:rsid w:val="00F3118D"/>
    <w:rsid w:val="00F4116B"/>
    <w:rsid w:val="00F419F9"/>
    <w:rsid w:val="00F47C8C"/>
    <w:rsid w:val="00FB5F8D"/>
    <w:rsid w:val="00FC0C0B"/>
    <w:rsid w:val="00FC1E43"/>
    <w:rsid w:val="00FC4187"/>
    <w:rsid w:val="00FC418F"/>
    <w:rsid w:val="00FD0F9B"/>
    <w:rsid w:val="00F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829F4E-EA85-4B3D-B2E5-2398576B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Plain Text"/>
    <w:basedOn w:val="a"/>
    <w:link w:val="af3"/>
    <w:uiPriority w:val="99"/>
    <w:semiHidden/>
    <w:unhideWhenUsed/>
    <w:rsid w:val="002B67E2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f3">
    <w:name w:val="Текст Знак"/>
    <w:link w:val="af2"/>
    <w:uiPriority w:val="99"/>
    <w:semiHidden/>
    <w:locked/>
    <w:rsid w:val="002B67E2"/>
    <w:rPr>
      <w:rFonts w:ascii="Courier New" w:hAnsi="Courier New" w:cs="Times New Roman"/>
      <w:sz w:val="20"/>
      <w:szCs w:val="20"/>
      <w:lang w:val="x-none" w:eastAsia="x-none"/>
    </w:rPr>
  </w:style>
  <w:style w:type="character" w:styleId="af4">
    <w:name w:val="Hyperlink"/>
    <w:uiPriority w:val="99"/>
    <w:semiHidden/>
    <w:unhideWhenUsed/>
    <w:rsid w:val="00DE0294"/>
    <w:rPr>
      <w:rFonts w:cs="Times New Roman"/>
      <w:color w:val="0000FF"/>
      <w:u w:val="single"/>
    </w:rPr>
  </w:style>
  <w:style w:type="table" w:styleId="af5">
    <w:name w:val="Table Grid"/>
    <w:basedOn w:val="a1"/>
    <w:uiPriority w:val="39"/>
    <w:rsid w:val="00C95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arch4">
    <w:name w:val="highlightsearch4"/>
    <w:rsid w:val="00D5133D"/>
  </w:style>
  <w:style w:type="paragraph" w:customStyle="1" w:styleId="empty">
    <w:name w:val="empty"/>
    <w:basedOn w:val="a"/>
    <w:rsid w:val="00BC3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5">
    <w:name w:val="s_15"/>
    <w:basedOn w:val="a"/>
    <w:rsid w:val="00BC3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">
    <w:name w:val="s_1"/>
    <w:basedOn w:val="a"/>
    <w:rsid w:val="00BC3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4">
    <w:name w:val="s_104"/>
    <w:rsid w:val="00BC3043"/>
  </w:style>
  <w:style w:type="paragraph" w:styleId="af6">
    <w:name w:val="Balloon Text"/>
    <w:basedOn w:val="a"/>
    <w:link w:val="af7"/>
    <w:uiPriority w:val="99"/>
    <w:semiHidden/>
    <w:unhideWhenUsed/>
    <w:rsid w:val="00AD527A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locked/>
    <w:rsid w:val="00AD527A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154FE3"/>
    <w:pPr>
      <w:ind w:left="720"/>
      <w:contextualSpacing/>
    </w:pPr>
  </w:style>
  <w:style w:type="table" w:customStyle="1" w:styleId="11">
    <w:name w:val="Сетка таблицы1"/>
    <w:basedOn w:val="a1"/>
    <w:next w:val="af5"/>
    <w:uiPriority w:val="39"/>
    <w:rsid w:val="00FC418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07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7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07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07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07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07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07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07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077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077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077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7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7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07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07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07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07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077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07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077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077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077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23841144&amp;sub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7;&#1077;&#1089;&#1089;&#1080;&#1103;%2060\&#1055;&#1088;&#1086;&#1077;&#1082;&#1090;%20&#1056;&#1057;%20&#1095;&#1083;&#1077;&#1085;&#1099;%20&#1072;&#1076;&#1084;&#1080;&#1085;&#1080;&#1089;&#1090;&#1088;&#1072;&#1090;&#1080;&#1074;&#1085;&#1072;&#1103;%20&#1082;&#1086;&#1084;&#1080;&#1089;&#1089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РС члены административная комиссия.dot</Template>
  <TotalTime>386</TotalTime>
  <Pages>4</Pages>
  <Words>644</Words>
  <Characters>5278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5911</CharactersWithSpaces>
  <SharedDoc>false</SharedDoc>
  <HLinks>
    <vt:vector size="12" baseType="variant">
      <vt:variant>
        <vt:i4>6029336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http://mobileonline.garant.ru/document?id=31514333&amp;sub=0</vt:lpwstr>
      </vt:variant>
      <vt:variant>
        <vt:lpwstr/>
      </vt:variant>
      <vt:variant>
        <vt:i4>6160406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http://mobileonline.garant.ru/document?id=23841144&amp;sub=0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</dc:creator>
  <cp:keywords/>
  <dc:description>Документ экспортирован из системы ГАРАНТ</dc:description>
  <cp:lastModifiedBy>Дина</cp:lastModifiedBy>
  <cp:revision>22</cp:revision>
  <cp:lastPrinted>2024-10-28T06:38:00Z</cp:lastPrinted>
  <dcterms:created xsi:type="dcterms:W3CDTF">2019-10-14T08:01:00Z</dcterms:created>
  <dcterms:modified xsi:type="dcterms:W3CDTF">2024-11-02T05:41:00Z</dcterms:modified>
</cp:coreProperties>
</file>